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68" w:rsidRDefault="006C4274" w:rsidP="006C4274">
      <w:pPr>
        <w:tabs>
          <w:tab w:val="left" w:pos="1092"/>
          <w:tab w:val="left" w:pos="4536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pacing w:val="-4"/>
          <w:sz w:val="32"/>
          <w:szCs w:val="32"/>
          <w:lang w:eastAsia="en-US"/>
        </w:rPr>
        <w:pict>
          <v:shape id="_x0000_s1981" type="#_x0000_t75" style="position:absolute;left:0;text-align:left;margin-left:174.45pt;margin-top:-9.6pt;width:103.5pt;height:108pt;z-index:251657728" fillcolor="window">
            <v:imagedata r:id="rId8" o:title=""/>
          </v:shape>
          <o:OLEObject Type="Embed" ProgID="Unknown" ShapeID="_x0000_s1981" DrawAspect="Content" ObjectID="_1492502800" r:id="rId9"/>
        </w:pict>
      </w:r>
    </w:p>
    <w:p w:rsidR="00C15568" w:rsidRDefault="00C15568" w:rsidP="006C4274">
      <w:pPr>
        <w:tabs>
          <w:tab w:val="left" w:pos="1092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C15568" w:rsidRDefault="00C15568" w:rsidP="006C4274">
      <w:pPr>
        <w:tabs>
          <w:tab w:val="left" w:pos="1092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C15568" w:rsidRDefault="00C15568" w:rsidP="006C4274">
      <w:pPr>
        <w:tabs>
          <w:tab w:val="left" w:pos="1092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C15568" w:rsidRDefault="00C15568" w:rsidP="006C4274">
      <w:pPr>
        <w:tabs>
          <w:tab w:val="left" w:pos="1092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6A5133" w:rsidRDefault="006A5133" w:rsidP="006C4274">
      <w:pPr>
        <w:tabs>
          <w:tab w:val="left" w:pos="1092"/>
        </w:tabs>
        <w:jc w:val="center"/>
        <w:rPr>
          <w:rFonts w:ascii="TH SarabunPSK" w:hAnsi="TH SarabunPSK" w:cs="TH SarabunPSK" w:hint="cs"/>
          <w:spacing w:val="-4"/>
          <w:sz w:val="32"/>
          <w:szCs w:val="32"/>
        </w:rPr>
      </w:pPr>
    </w:p>
    <w:p w:rsidR="00B701F6" w:rsidRDefault="00B701F6" w:rsidP="006C4274">
      <w:pPr>
        <w:tabs>
          <w:tab w:val="left" w:pos="1092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  <w:cs/>
        </w:rPr>
        <w:t>คำสั่ง</w:t>
      </w:r>
      <w:bookmarkStart w:id="1" w:name="Text10"/>
      <w:r w:rsidR="000850DB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850DB" w:rsidRPr="000612F9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0850DB" w:rsidRPr="000612F9">
        <w:rPr>
          <w:rFonts w:ascii="TH SarabunPSK" w:hAnsi="TH SarabunPSK" w:cs="TH SarabunPSK"/>
          <w:spacing w:val="-4"/>
          <w:sz w:val="32"/>
          <w:szCs w:val="32"/>
        </w:rPr>
        <w:instrText>FORMTEXT</w:instrText>
      </w:r>
      <w:r w:rsidR="000850DB" w:rsidRPr="000612F9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0850DB" w:rsidRPr="000612F9">
        <w:rPr>
          <w:rFonts w:ascii="TH SarabunPSK" w:hAnsi="TH SarabunPSK" w:cs="TH SarabunPSK"/>
          <w:spacing w:val="-4"/>
          <w:sz w:val="32"/>
          <w:szCs w:val="32"/>
          <w:cs/>
        </w:rPr>
      </w:r>
      <w:r w:rsidR="000850DB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0850DB" w:rsidRPr="000612F9">
        <w:rPr>
          <w:rFonts w:ascii="TH SarabunPSK" w:hAnsi="TH SarabunPSK" w:cs="TH SarabunPSK"/>
          <w:noProof/>
          <w:spacing w:val="-4"/>
          <w:sz w:val="32"/>
          <w:szCs w:val="32"/>
          <w:cs/>
        </w:rPr>
        <w:t> </w:t>
      </w:r>
      <w:r w:rsidR="000850DB" w:rsidRPr="000612F9">
        <w:rPr>
          <w:rFonts w:ascii="TH SarabunPSK" w:hAnsi="TH SarabunPSK" w:cs="TH SarabunPSK"/>
          <w:noProof/>
          <w:spacing w:val="-4"/>
          <w:sz w:val="32"/>
          <w:szCs w:val="32"/>
          <w:cs/>
        </w:rPr>
        <w:t> </w:t>
      </w:r>
      <w:r w:rsidR="000850DB" w:rsidRPr="000612F9">
        <w:rPr>
          <w:rFonts w:ascii="TH SarabunPSK" w:hAnsi="TH SarabunPSK" w:cs="TH SarabunPSK"/>
          <w:noProof/>
          <w:spacing w:val="-4"/>
          <w:sz w:val="32"/>
          <w:szCs w:val="32"/>
          <w:cs/>
        </w:rPr>
        <w:t> </w:t>
      </w:r>
      <w:r w:rsidR="000850DB" w:rsidRPr="000612F9">
        <w:rPr>
          <w:rFonts w:ascii="TH SarabunPSK" w:hAnsi="TH SarabunPSK" w:cs="TH SarabunPSK"/>
          <w:noProof/>
          <w:spacing w:val="-4"/>
          <w:sz w:val="32"/>
          <w:szCs w:val="32"/>
          <w:cs/>
        </w:rPr>
        <w:t> </w:t>
      </w:r>
      <w:r w:rsidR="000850DB" w:rsidRPr="000612F9">
        <w:rPr>
          <w:rFonts w:ascii="TH SarabunPSK" w:hAnsi="TH SarabunPSK" w:cs="TH SarabunPSK"/>
          <w:noProof/>
          <w:spacing w:val="-4"/>
          <w:sz w:val="32"/>
          <w:szCs w:val="32"/>
          <w:cs/>
        </w:rPr>
        <w:t> </w:t>
      </w:r>
      <w:r w:rsidR="000850DB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1"/>
    </w:p>
    <w:p w:rsidR="00B701F6" w:rsidRPr="000612F9" w:rsidRDefault="00B701F6" w:rsidP="006C4274">
      <w:pPr>
        <w:tabs>
          <w:tab w:val="left" w:pos="1418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="00A443DF" w:rsidRPr="000612F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bookmarkStart w:id="2" w:name="Text1"/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instrText xml:space="preserve"> FORMTEXT 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separate"/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end"/>
      </w:r>
      <w:bookmarkEnd w:id="2"/>
    </w:p>
    <w:p w:rsidR="00B701F6" w:rsidRPr="000612F9" w:rsidRDefault="00B701F6" w:rsidP="006C4274">
      <w:pPr>
        <w:tabs>
          <w:tab w:val="left" w:pos="1418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  <w:cs/>
        </w:rPr>
        <w:t>เรื่อง</w:t>
      </w:r>
      <w:bookmarkStart w:id="3" w:name="Text2"/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instrText xml:space="preserve"> FORMTEXT 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separate"/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end"/>
      </w:r>
      <w:bookmarkEnd w:id="3"/>
    </w:p>
    <w:p w:rsidR="00B701F6" w:rsidRDefault="00B701F6" w:rsidP="006C4274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Pr="000612F9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Pr="000612F9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</w:p>
    <w:p w:rsidR="006C4274" w:rsidRPr="000612F9" w:rsidRDefault="006C4274" w:rsidP="006C4274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B701F6" w:rsidRPr="000612F9" w:rsidRDefault="00B701F6" w:rsidP="006C4274">
      <w:pPr>
        <w:tabs>
          <w:tab w:val="center" w:pos="567"/>
          <w:tab w:val="left" w:pos="1418"/>
        </w:tabs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</w:rPr>
        <w:tab/>
      </w:r>
      <w:r w:rsidRPr="000612F9">
        <w:rPr>
          <w:rFonts w:ascii="TH SarabunPSK" w:hAnsi="TH SarabunPSK" w:cs="TH SarabunPSK"/>
          <w:spacing w:val="-4"/>
          <w:sz w:val="32"/>
          <w:szCs w:val="32"/>
        </w:rPr>
        <w:tab/>
      </w:r>
      <w:bookmarkStart w:id="4" w:name="Text3"/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instrText>FORMTEXT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BB2B24" w:rsidRPr="000612F9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4"/>
    </w:p>
    <w:p w:rsidR="006C4274" w:rsidRPr="000612F9" w:rsidRDefault="00B701F6" w:rsidP="006C4274">
      <w:pPr>
        <w:tabs>
          <w:tab w:val="left" w:pos="1418"/>
        </w:tabs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</w:rPr>
        <w:tab/>
      </w:r>
      <w:bookmarkStart w:id="5" w:name="Text4"/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instrText xml:space="preserve"> FORMTEXT 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separate"/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end"/>
      </w:r>
      <w:bookmarkEnd w:id="5"/>
    </w:p>
    <w:p w:rsidR="00B701F6" w:rsidRDefault="00B701F6" w:rsidP="006C4274">
      <w:pPr>
        <w:tabs>
          <w:tab w:val="left" w:pos="1418"/>
        </w:tabs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</w:rPr>
        <w:tab/>
      </w:r>
      <w:r w:rsidRPr="000612F9">
        <w:rPr>
          <w:rFonts w:ascii="TH SarabunPSK" w:hAnsi="TH SarabunPSK" w:cs="TH SarabunPSK"/>
          <w:spacing w:val="-4"/>
          <w:sz w:val="32"/>
          <w:szCs w:val="32"/>
          <w:cs/>
        </w:rPr>
        <w:t>ทั้งนี้</w:t>
      </w:r>
      <w:r w:rsidR="00A443DF" w:rsidRPr="000612F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  <w:r w:rsidRPr="000612F9">
        <w:rPr>
          <w:rFonts w:ascii="TH SarabunPSK" w:hAnsi="TH SarabunPSK" w:cs="TH SarabunPSK"/>
          <w:spacing w:val="-4"/>
          <w:sz w:val="32"/>
          <w:szCs w:val="32"/>
          <w:cs/>
        </w:rPr>
        <w:t>ตั้งแต</w:t>
      </w:r>
      <w:bookmarkStart w:id="6" w:name="Text5"/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instrText xml:space="preserve"> FORMTEXT 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separate"/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fldChar w:fldCharType="end"/>
      </w:r>
      <w:bookmarkEnd w:id="6"/>
    </w:p>
    <w:p w:rsidR="006C4274" w:rsidRPr="000612F9" w:rsidRDefault="006C4274" w:rsidP="006C4274">
      <w:pPr>
        <w:tabs>
          <w:tab w:val="left" w:pos="1418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B701F6" w:rsidRPr="000612F9" w:rsidRDefault="00EE02F9" w:rsidP="00A16747">
      <w:pPr>
        <w:tabs>
          <w:tab w:val="left" w:pos="2835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B701F6" w:rsidRPr="000612F9">
        <w:rPr>
          <w:rFonts w:ascii="TH SarabunPSK" w:hAnsi="TH SarabunPSK" w:cs="TH SarabunPSK"/>
          <w:spacing w:val="-4"/>
          <w:sz w:val="32"/>
          <w:szCs w:val="32"/>
          <w:cs/>
        </w:rPr>
        <w:t>สั่ง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       </w:t>
      </w:r>
      <w:r w:rsidR="00B701F6" w:rsidRPr="000612F9">
        <w:rPr>
          <w:rFonts w:ascii="TH SarabunPSK" w:hAnsi="TH SarabunPSK" w:cs="TH SarabunPSK"/>
          <w:spacing w:val="-4"/>
          <w:sz w:val="32"/>
          <w:szCs w:val="32"/>
          <w:cs/>
        </w:rPr>
        <w:t>ณ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       </w:t>
      </w:r>
      <w:r w:rsidR="00B701F6" w:rsidRPr="000612F9">
        <w:rPr>
          <w:rFonts w:ascii="TH SarabunPSK" w:hAnsi="TH SarabunPSK" w:cs="TH SarabunPSK"/>
          <w:spacing w:val="-4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bookmarkStart w:id="7" w:name="Text11"/>
      <w:r w:rsidR="00634A62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34A62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634A62">
        <w:rPr>
          <w:rFonts w:ascii="TH SarabunPSK" w:hAnsi="TH SarabunPSK" w:cs="TH SarabunPSK" w:hint="cs"/>
          <w:spacing w:val="-4"/>
          <w:sz w:val="32"/>
          <w:szCs w:val="32"/>
        </w:rPr>
        <w:instrText>FORMTEXT</w:instrText>
      </w:r>
      <w:r w:rsidR="00634A62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391E00" w:rsidRPr="00634A62">
        <w:rPr>
          <w:rFonts w:ascii="TH SarabunPSK" w:hAnsi="TH SarabunPSK" w:cs="TH SarabunPSK"/>
          <w:spacing w:val="-4"/>
          <w:sz w:val="32"/>
          <w:szCs w:val="32"/>
        </w:rPr>
      </w:r>
      <w:r w:rsidR="00634A62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634A62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เดือน</w:t>
      </w:r>
      <w:r w:rsidR="00634A62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7"/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B701F6" w:rsidRPr="000612F9">
        <w:rPr>
          <w:rFonts w:ascii="TH SarabunPSK" w:hAnsi="TH SarabunPSK" w:cs="TH SarabunPSK"/>
          <w:spacing w:val="-4"/>
          <w:sz w:val="32"/>
          <w:szCs w:val="32"/>
          <w:cs/>
        </w:rPr>
        <w:t>พ</w:t>
      </w:r>
      <w:r w:rsidR="00B701F6" w:rsidRPr="000612F9">
        <w:rPr>
          <w:rFonts w:ascii="TH SarabunPSK" w:hAnsi="TH SarabunPSK" w:cs="TH SarabunPSK"/>
          <w:spacing w:val="-4"/>
          <w:sz w:val="32"/>
          <w:szCs w:val="32"/>
        </w:rPr>
        <w:t>.</w:t>
      </w:r>
      <w:r w:rsidR="00B701F6" w:rsidRPr="000612F9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="00B701F6" w:rsidRPr="000612F9">
        <w:rPr>
          <w:rFonts w:ascii="TH SarabunPSK" w:hAnsi="TH SarabunPSK" w:cs="TH SarabunPSK"/>
          <w:spacing w:val="-4"/>
          <w:sz w:val="32"/>
          <w:szCs w:val="32"/>
        </w:rPr>
        <w:t>.</w:t>
      </w:r>
      <w:bookmarkStart w:id="8" w:name="Text6"/>
      <w:r w:rsidR="006A5133">
        <w:rPr>
          <w:rFonts w:ascii="TH SarabunPSK" w:hAnsi="TH SarabunPSK" w:cs="TH SarabunPSK"/>
          <w:spacing w:val="-4"/>
          <w:sz w:val="32"/>
          <w:szCs w:val="32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="006A5133">
        <w:rPr>
          <w:rFonts w:ascii="TH SarabunPSK" w:hAnsi="TH SarabunPSK" w:cs="TH SarabunPSK"/>
          <w:spacing w:val="-4"/>
          <w:sz w:val="32"/>
          <w:szCs w:val="32"/>
        </w:rPr>
        <w:instrText xml:space="preserve"> FORMTEXT </w:instrText>
      </w:r>
      <w:r w:rsidR="00003D54" w:rsidRPr="006A5133">
        <w:rPr>
          <w:rFonts w:ascii="TH SarabunPSK" w:hAnsi="TH SarabunPSK" w:cs="TH SarabunPSK"/>
          <w:spacing w:val="-4"/>
          <w:sz w:val="32"/>
          <w:szCs w:val="32"/>
        </w:rPr>
      </w:r>
      <w:r w:rsidR="006A5133">
        <w:rPr>
          <w:rFonts w:ascii="TH SarabunPSK" w:hAnsi="TH SarabunPSK" w:cs="TH SarabunPSK"/>
          <w:spacing w:val="-4"/>
          <w:sz w:val="32"/>
          <w:szCs w:val="32"/>
        </w:rPr>
        <w:fldChar w:fldCharType="separate"/>
      </w:r>
      <w:r w:rsidR="006A5133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6A5133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6A5133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6A5133">
        <w:rPr>
          <w:rFonts w:ascii="TH SarabunPSK" w:hAnsi="TH SarabunPSK" w:cs="TH SarabunPSK"/>
          <w:noProof/>
          <w:spacing w:val="-4"/>
          <w:sz w:val="32"/>
          <w:szCs w:val="32"/>
        </w:rPr>
        <w:t> </w:t>
      </w:r>
      <w:r w:rsidR="006A5133">
        <w:rPr>
          <w:rFonts w:ascii="TH SarabunPSK" w:hAnsi="TH SarabunPSK" w:cs="TH SarabunPSK"/>
          <w:spacing w:val="-4"/>
          <w:sz w:val="32"/>
          <w:szCs w:val="32"/>
        </w:rPr>
        <w:fldChar w:fldCharType="end"/>
      </w:r>
      <w:bookmarkEnd w:id="8"/>
    </w:p>
    <w:p w:rsidR="001705E8" w:rsidRDefault="001705E8" w:rsidP="00A16747">
      <w:pPr>
        <w:tabs>
          <w:tab w:val="center" w:pos="567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</w:rPr>
        <w:tab/>
      </w:r>
      <w:bookmarkStart w:id="9" w:name="Text9"/>
      <w:r w:rsidRPr="000612F9">
        <w:rPr>
          <w:rFonts w:ascii="TH SarabunPSK" w:hAnsi="TH SarabunPSK" w:cs="TH SarabunPSK"/>
          <w:spacing w:val="-4"/>
          <w:sz w:val="32"/>
          <w:szCs w:val="3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12F9">
        <w:rPr>
          <w:rFonts w:ascii="TH SarabunPSK" w:hAnsi="TH SarabunPSK" w:cs="TH SarabunPSK"/>
          <w:spacing w:val="-4"/>
          <w:sz w:val="32"/>
          <w:szCs w:val="32"/>
        </w:rPr>
        <w:instrText xml:space="preserve"> FORMTEXT </w:instrText>
      </w:r>
      <w:r w:rsidRPr="000612F9">
        <w:rPr>
          <w:rFonts w:ascii="TH SarabunPSK" w:hAnsi="TH SarabunPSK" w:cs="TH SarabunPSK"/>
          <w:spacing w:val="-4"/>
          <w:sz w:val="32"/>
          <w:szCs w:val="32"/>
        </w:rPr>
      </w:r>
      <w:r w:rsidRPr="000612F9">
        <w:rPr>
          <w:rFonts w:ascii="TH SarabunPSK" w:hAnsi="TH SarabunPSK" w:cs="TH SarabunPSK"/>
          <w:spacing w:val="-4"/>
          <w:sz w:val="32"/>
          <w:szCs w:val="32"/>
        </w:rPr>
        <w:fldChar w:fldCharType="separate"/>
      </w:r>
      <w:r w:rsidRPr="000612F9">
        <w:rPr>
          <w:rFonts w:ascii="TH SarabunPSK" w:hAnsi="TH SarabunPSK" w:cs="TH SarabunPSK"/>
          <w:sz w:val="32"/>
          <w:szCs w:val="32"/>
          <w:cs/>
        </w:rPr>
        <w:t>รับคำสั่ง</w:t>
      </w:r>
      <w:r w:rsidR="00011E44">
        <w:rPr>
          <w:rFonts w:ascii="TH SarabunPSK" w:hAnsi="TH SarabunPSK" w:cs="TH SarabunPSK" w:hint="cs"/>
          <w:sz w:val="32"/>
          <w:szCs w:val="32"/>
          <w:cs/>
        </w:rPr>
        <w:t>...</w:t>
      </w:r>
      <w:r w:rsidRPr="000612F9">
        <w:rPr>
          <w:rFonts w:ascii="TH SarabunPSK" w:hAnsi="TH SarabunPSK" w:cs="TH SarabunPSK"/>
          <w:spacing w:val="-4"/>
          <w:sz w:val="32"/>
          <w:szCs w:val="32"/>
        </w:rPr>
        <w:fldChar w:fldCharType="end"/>
      </w:r>
      <w:bookmarkEnd w:id="9"/>
    </w:p>
    <w:p w:rsidR="006C4274" w:rsidRPr="000612F9" w:rsidRDefault="006C4274" w:rsidP="006C4274">
      <w:pPr>
        <w:tabs>
          <w:tab w:val="left" w:pos="3969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B701F6" w:rsidRPr="000612F9" w:rsidRDefault="00B701F6" w:rsidP="00A16747">
      <w:pPr>
        <w:tabs>
          <w:tab w:val="left" w:pos="4536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tab/>
      </w:r>
      <w:bookmarkStart w:id="10" w:name="Text12"/>
      <w:r w:rsidR="00634A62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34A62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634A62">
        <w:rPr>
          <w:rFonts w:ascii="TH SarabunPSK" w:hAnsi="TH SarabunPSK" w:cs="TH SarabunPSK" w:hint="cs"/>
          <w:spacing w:val="-4"/>
          <w:sz w:val="32"/>
          <w:szCs w:val="32"/>
        </w:rPr>
        <w:instrText>FORMTEXT</w:instrText>
      </w:r>
      <w:r w:rsidR="00634A62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391E00" w:rsidRPr="00634A62">
        <w:rPr>
          <w:rFonts w:ascii="TH SarabunPSK" w:hAnsi="TH SarabunPSK" w:cs="TH SarabunPSK"/>
          <w:spacing w:val="-4"/>
          <w:sz w:val="32"/>
          <w:szCs w:val="32"/>
        </w:rPr>
      </w:r>
      <w:r w:rsidR="00634A62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634A62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ยศ</w:t>
      </w:r>
      <w:r w:rsidR="00634A62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10"/>
      <w:r w:rsidRPr="000612F9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B701F6" w:rsidRPr="000612F9" w:rsidRDefault="00B701F6" w:rsidP="00A16747">
      <w:pPr>
        <w:tabs>
          <w:tab w:val="left" w:pos="5103"/>
        </w:tabs>
        <w:ind w:right="5"/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</w:rPr>
        <w:tab/>
      </w:r>
      <w:bookmarkStart w:id="11" w:name="Text7"/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instrText>FORMTEXT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A16747">
        <w:rPr>
          <w:rFonts w:ascii="TH SarabunPSK" w:hAnsi="TH SarabunPSK" w:cs="TH SarabunPSK" w:hint="cs"/>
          <w:sz w:val="32"/>
          <w:szCs w:val="32"/>
          <w:cs/>
        </w:rPr>
        <w:t>(</w:t>
      </w:r>
      <w:r w:rsidR="00BB2B24" w:rsidRPr="000612F9">
        <w:rPr>
          <w:rFonts w:ascii="TH SarabunPSK" w:hAnsi="TH SarabunPSK" w:cs="TH SarabunPSK"/>
          <w:sz w:val="32"/>
          <w:szCs w:val="32"/>
          <w:cs/>
        </w:rPr>
        <w:t>พิมพ์ชื่อเต็ม</w:t>
      </w:r>
      <w:r w:rsidR="00A16747">
        <w:rPr>
          <w:rFonts w:ascii="TH SarabunPSK" w:hAnsi="TH SarabunPSK" w:cs="TH SarabunPSK" w:hint="cs"/>
          <w:sz w:val="32"/>
          <w:szCs w:val="32"/>
          <w:cs/>
        </w:rPr>
        <w:t>)</w:t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11"/>
    </w:p>
    <w:p w:rsidR="006A5133" w:rsidRPr="000612F9" w:rsidRDefault="00B701F6" w:rsidP="006A5133">
      <w:pPr>
        <w:tabs>
          <w:tab w:val="center" w:pos="5670"/>
        </w:tabs>
        <w:ind w:left="3969" w:right="5"/>
        <w:rPr>
          <w:rFonts w:ascii="TH SarabunPSK" w:hAnsi="TH SarabunPSK" w:cs="TH SarabunPSK"/>
          <w:spacing w:val="-4"/>
          <w:sz w:val="32"/>
          <w:szCs w:val="32"/>
        </w:rPr>
      </w:pPr>
      <w:r w:rsidRPr="000612F9">
        <w:rPr>
          <w:rFonts w:ascii="TH SarabunPSK" w:hAnsi="TH SarabunPSK" w:cs="TH SarabunPSK"/>
          <w:spacing w:val="-4"/>
          <w:sz w:val="32"/>
          <w:szCs w:val="32"/>
        </w:rPr>
        <w:tab/>
      </w:r>
      <w:bookmarkStart w:id="12" w:name="Text8"/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</w:rPr>
        <w:instrText>FORMTEXT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BB2B24" w:rsidRPr="000612F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A443DF" w:rsidRPr="000612F9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12"/>
    </w:p>
    <w:sectPr w:rsidR="006A5133" w:rsidRPr="000612F9" w:rsidSect="006A5133">
      <w:headerReference w:type="default" r:id="rId10"/>
      <w:pgSz w:w="11906" w:h="16838" w:code="9"/>
      <w:pgMar w:top="1418" w:right="1134" w:bottom="1134" w:left="1701" w:header="1418" w:footer="567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0B" w:rsidRDefault="0069280B">
      <w:r>
        <w:separator/>
      </w:r>
    </w:p>
  </w:endnote>
  <w:endnote w:type="continuationSeparator" w:id="0">
    <w:p w:rsidR="0069280B" w:rsidRDefault="0069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0B" w:rsidRDefault="0069280B">
      <w:r>
        <w:separator/>
      </w:r>
    </w:p>
  </w:footnote>
  <w:footnote w:type="continuationSeparator" w:id="0">
    <w:p w:rsidR="0069280B" w:rsidRDefault="0069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40" w:rsidRPr="009D3A40" w:rsidRDefault="009D3A40" w:rsidP="009D3A40">
    <w:pPr>
      <w:pStyle w:val="a6"/>
      <w:jc w:val="center"/>
      <w:rPr>
        <w:rFonts w:ascii="TH SarabunPSK" w:hAnsi="TH SarabunPSK" w:cs="TH SarabunPSK"/>
        <w:sz w:val="32"/>
        <w:szCs w:val="32"/>
      </w:rPr>
    </w:pPr>
    <w:r w:rsidRPr="009D3A40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 xml:space="preserve"> </w:t>
    </w:r>
    <w:r w:rsidRPr="009D3A40">
      <w:rPr>
        <w:rFonts w:ascii="TH SarabunPSK" w:hAnsi="TH SarabunPSK" w:cs="TH SarabunPSK"/>
        <w:sz w:val="32"/>
        <w:szCs w:val="32"/>
      </w:rPr>
      <w:fldChar w:fldCharType="begin"/>
    </w:r>
    <w:r w:rsidRPr="009D3A40">
      <w:rPr>
        <w:rFonts w:ascii="TH SarabunPSK" w:hAnsi="TH SarabunPSK" w:cs="TH SarabunPSK"/>
        <w:sz w:val="32"/>
        <w:szCs w:val="32"/>
      </w:rPr>
      <w:instrText>PAGE   \* MERGEFORMAT</w:instrText>
    </w:r>
    <w:r w:rsidRPr="009D3A40">
      <w:rPr>
        <w:rFonts w:ascii="TH SarabunPSK" w:hAnsi="TH SarabunPSK" w:cs="TH SarabunPSK"/>
        <w:sz w:val="32"/>
        <w:szCs w:val="32"/>
      </w:rPr>
      <w:fldChar w:fldCharType="separate"/>
    </w:r>
    <w:r w:rsidR="006A5133" w:rsidRPr="006A5133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9D3A40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</w:rPr>
      <w:t xml:space="preserve"> -</w:t>
    </w:r>
  </w:p>
  <w:p w:rsidR="009D3A40" w:rsidRPr="009D3A40" w:rsidRDefault="009D3A40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.1pt;height:27.3pt" o:bullet="t">
        <v:imagedata r:id="rId1" o:title=""/>
      </v:shape>
    </w:pict>
  </w:numPicBullet>
  <w:abstractNum w:abstractNumId="0">
    <w:nsid w:val="5C630898"/>
    <w:multiLevelType w:val="hybridMultilevel"/>
    <w:tmpl w:val="C422CB8E"/>
    <w:lvl w:ilvl="0" w:tplc="9796E98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40E58"/>
    <w:multiLevelType w:val="hybridMultilevel"/>
    <w:tmpl w:val="E51E5C3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8F"/>
    <w:rsid w:val="00003D54"/>
    <w:rsid w:val="00011E44"/>
    <w:rsid w:val="000612F9"/>
    <w:rsid w:val="000665E7"/>
    <w:rsid w:val="000850DB"/>
    <w:rsid w:val="000B2D82"/>
    <w:rsid w:val="000C6EDA"/>
    <w:rsid w:val="000D41E1"/>
    <w:rsid w:val="000E2599"/>
    <w:rsid w:val="000E47AF"/>
    <w:rsid w:val="001705E8"/>
    <w:rsid w:val="00201F4A"/>
    <w:rsid w:val="00234AB8"/>
    <w:rsid w:val="00257D5D"/>
    <w:rsid w:val="002F388E"/>
    <w:rsid w:val="0032516F"/>
    <w:rsid w:val="00391E00"/>
    <w:rsid w:val="003A5ECA"/>
    <w:rsid w:val="003B5816"/>
    <w:rsid w:val="0041136E"/>
    <w:rsid w:val="00473B8F"/>
    <w:rsid w:val="004855DB"/>
    <w:rsid w:val="004914F8"/>
    <w:rsid w:val="004C5CEB"/>
    <w:rsid w:val="005271D9"/>
    <w:rsid w:val="005F5BE5"/>
    <w:rsid w:val="00614C0B"/>
    <w:rsid w:val="00634A62"/>
    <w:rsid w:val="0069280B"/>
    <w:rsid w:val="006A5133"/>
    <w:rsid w:val="006C2E5C"/>
    <w:rsid w:val="006C4274"/>
    <w:rsid w:val="006E4077"/>
    <w:rsid w:val="00740966"/>
    <w:rsid w:val="00755530"/>
    <w:rsid w:val="007E0EBE"/>
    <w:rsid w:val="008B7212"/>
    <w:rsid w:val="009209A9"/>
    <w:rsid w:val="00931E0F"/>
    <w:rsid w:val="0094621B"/>
    <w:rsid w:val="009D3A40"/>
    <w:rsid w:val="009F1B76"/>
    <w:rsid w:val="00A16747"/>
    <w:rsid w:val="00A443DF"/>
    <w:rsid w:val="00AF6A5A"/>
    <w:rsid w:val="00B701F6"/>
    <w:rsid w:val="00BB2B24"/>
    <w:rsid w:val="00BD4826"/>
    <w:rsid w:val="00C15568"/>
    <w:rsid w:val="00C41B5F"/>
    <w:rsid w:val="00CC16FF"/>
    <w:rsid w:val="00D10288"/>
    <w:rsid w:val="00D47D7E"/>
    <w:rsid w:val="00D546E7"/>
    <w:rsid w:val="00D86F17"/>
    <w:rsid w:val="00DD3862"/>
    <w:rsid w:val="00EE02F9"/>
    <w:rsid w:val="00F37473"/>
    <w:rsid w:val="00F43CAE"/>
    <w:rsid w:val="00F7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  <w:szCs w:val="32"/>
    </w:rPr>
  </w:style>
  <w:style w:type="paragraph" w:styleId="20">
    <w:name w:val="Body Text 2"/>
    <w:basedOn w:val="a"/>
    <w:semiHidden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7">
    <w:name w:val="หัวกระดาษ อักขระ"/>
    <w:link w:val="a6"/>
    <w:uiPriority w:val="99"/>
    <w:rsid w:val="009D3A40"/>
    <w:rPr>
      <w:rFonts w:cs="Cordia New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  <w:szCs w:val="32"/>
    </w:rPr>
  </w:style>
  <w:style w:type="paragraph" w:styleId="20">
    <w:name w:val="Body Text 2"/>
    <w:basedOn w:val="a"/>
    <w:semiHidden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7">
    <w:name w:val="หัวกระดาษ อักขระ"/>
    <w:link w:val="a6"/>
    <w:uiPriority w:val="99"/>
    <w:rsid w:val="009D3A40"/>
    <w:rPr>
      <w:rFonts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k\template_command_receiv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template_command_receive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แบบคำสั่ง (กรณีรับคำสั่ง) (เฉพาะ)</vt:lpstr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แบบคำสั่ง (กรณีรับคำสั่ง) (เฉพาะ)</dc:title>
  <dc:creator>Windows User</dc:creator>
  <cp:lastModifiedBy>Windows User</cp:lastModifiedBy>
  <cp:revision>1</cp:revision>
  <cp:lastPrinted>2006-10-12T10:13:00Z</cp:lastPrinted>
  <dcterms:created xsi:type="dcterms:W3CDTF">2015-05-07T04:20:00Z</dcterms:created>
  <dcterms:modified xsi:type="dcterms:W3CDTF">2015-05-07T04:20:00Z</dcterms:modified>
</cp:coreProperties>
</file>